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301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3" w:beforeAutospacing="0" w:after="63" w:afterAutospacing="0" w:line="301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4109085" cy="2357120"/>
            <wp:effectExtent l="0" t="0" r="254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F4BFB"/>
    <w:rsid w:val="61906098"/>
    <w:rsid w:val="6D535020"/>
    <w:rsid w:val="7B5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2018-08-03T02:22:00Z</dcterms:created>
  <dc:creator>ASUS</dc:creator>
  <cp:lastModifiedBy>ASUS</cp:lastModifiedBy>
  <dcterms:modified xsi:type="dcterms:W3CDTF">2018-08-03T02:23:08Z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