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731" w:tblpY="3288"/>
        <w:tblOverlap w:val="never"/>
        <w:tblW w:w="115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0"/>
        <w:gridCol w:w="1443"/>
        <w:gridCol w:w="1035"/>
        <w:gridCol w:w="1604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咨询研究部研究人员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（专业技术岗位）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法国圣太田大学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（université Jean Monnet）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历史、文明、遗产专业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管理世界杂志社2018年公开招聘拟聘用人员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公示表</w:t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7A41"/>
    <w:rsid w:val="1A9E7A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2018-08-03T10:00:00Z</dcterms:created>
  <dc:creator>zrt</dc:creator>
  <cp:lastModifiedBy>zrt</cp:lastModifiedBy>
  <dcterms:modified xsi:type="dcterms:W3CDTF">2018-08-03T10:01:10Z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