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7A" w:rsidRDefault="00854E7A" w:rsidP="00DD0B95">
      <w:pPr>
        <w:ind w:firstLineChars="300" w:firstLine="31680"/>
        <w:rPr>
          <w:rFonts w:asci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笔试成绩及是（否）进入体检环节</w:t>
      </w:r>
      <w:bookmarkStart w:id="0" w:name="_GoBack"/>
      <w:bookmarkEnd w:id="0"/>
      <w:r>
        <w:rPr>
          <w:rFonts w:ascii="宋体" w:hAnsi="宋体" w:cs="宋体" w:hint="eastAsia"/>
          <w:b/>
          <w:sz w:val="36"/>
          <w:szCs w:val="36"/>
        </w:rPr>
        <w:t>人员名单</w:t>
      </w:r>
    </w:p>
    <w:p w:rsidR="00854E7A" w:rsidRDefault="00854E7A">
      <w:pPr>
        <w:rPr>
          <w:rFonts w:ascii="黑体" w:eastAsia="黑体" w:hAnsi="黑体"/>
          <w:sz w:val="32"/>
          <w:szCs w:val="32"/>
        </w:rPr>
      </w:pPr>
    </w:p>
    <w:tbl>
      <w:tblPr>
        <w:tblW w:w="8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0"/>
        <w:gridCol w:w="2165"/>
        <w:gridCol w:w="2037"/>
        <w:gridCol w:w="2091"/>
      </w:tblGrid>
      <w:tr w:rsidR="00854E7A" w:rsidRPr="001430A5" w:rsidTr="001430A5">
        <w:tc>
          <w:tcPr>
            <w:tcW w:w="2280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成绩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排名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是（否）进入体检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c35rlzy02731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86.5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1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是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c35rlzy02742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86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2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是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c35rlzy02743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85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3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是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c35rlzy02720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84.6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4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否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c35rlzy02721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84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5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否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c35rlzy02738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84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5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否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c35rlzy02736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83.5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7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否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c35rlzy02727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83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8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否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c35rlzy02729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83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8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否</w:t>
            </w:r>
          </w:p>
        </w:tc>
      </w:tr>
      <w:tr w:rsidR="00854E7A" w:rsidRPr="001430A5" w:rsidTr="001430A5">
        <w:tc>
          <w:tcPr>
            <w:tcW w:w="2280" w:type="dxa"/>
            <w:vAlign w:val="bottom"/>
          </w:tcPr>
          <w:p w:rsidR="00854E7A" w:rsidRPr="001430A5" w:rsidRDefault="00854E7A" w:rsidP="001430A5">
            <w:pPr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1430A5">
              <w:rPr>
                <w:rFonts w:cs="Calibri"/>
                <w:color w:val="000000"/>
                <w:sz w:val="32"/>
                <w:szCs w:val="32"/>
              </w:rPr>
              <w:t>c35rlzy02734</w:t>
            </w:r>
          </w:p>
        </w:tc>
        <w:tc>
          <w:tcPr>
            <w:tcW w:w="2165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/>
                <w:sz w:val="32"/>
                <w:szCs w:val="32"/>
              </w:rPr>
              <w:t>81</w:t>
            </w:r>
          </w:p>
        </w:tc>
        <w:tc>
          <w:tcPr>
            <w:tcW w:w="2037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10</w:t>
            </w:r>
          </w:p>
        </w:tc>
        <w:tc>
          <w:tcPr>
            <w:tcW w:w="2091" w:type="dxa"/>
          </w:tcPr>
          <w:p w:rsidR="00854E7A" w:rsidRPr="001430A5" w:rsidRDefault="00854E7A" w:rsidP="001430A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1430A5">
              <w:rPr>
                <w:rFonts w:ascii="仿宋_GB2312" w:eastAsia="仿宋_GB2312" w:hAnsi="黑体" w:hint="eastAsia"/>
                <w:sz w:val="32"/>
                <w:szCs w:val="32"/>
              </w:rPr>
              <w:t>否</w:t>
            </w:r>
          </w:p>
        </w:tc>
      </w:tr>
    </w:tbl>
    <w:p w:rsidR="00854E7A" w:rsidRDefault="00854E7A">
      <w:pPr>
        <w:rPr>
          <w:rFonts w:ascii="仿宋_GB2312" w:eastAsia="仿宋_GB2312" w:hAnsi="黑体"/>
          <w:sz w:val="32"/>
          <w:szCs w:val="32"/>
        </w:rPr>
      </w:pPr>
    </w:p>
    <w:p w:rsidR="00854E7A" w:rsidRDefault="00854E7A">
      <w:pPr>
        <w:rPr>
          <w:rFonts w:ascii="仿宋_GB2312" w:eastAsia="仿宋_GB2312" w:hAnsi="黑体"/>
          <w:sz w:val="32"/>
          <w:szCs w:val="32"/>
        </w:rPr>
      </w:pPr>
    </w:p>
    <w:p w:rsidR="00854E7A" w:rsidRDefault="00854E7A">
      <w:pPr>
        <w:rPr>
          <w:rFonts w:ascii="仿宋_GB2312" w:eastAsia="仿宋_GB2312" w:hAnsi="黑体"/>
          <w:sz w:val="32"/>
          <w:szCs w:val="32"/>
        </w:rPr>
      </w:pPr>
    </w:p>
    <w:sectPr w:rsidR="00854E7A" w:rsidSect="00D34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C31"/>
    <w:rsid w:val="00007530"/>
    <w:rsid w:val="000553E7"/>
    <w:rsid w:val="000B132A"/>
    <w:rsid w:val="00110A83"/>
    <w:rsid w:val="001430A5"/>
    <w:rsid w:val="001E3AFE"/>
    <w:rsid w:val="00426B31"/>
    <w:rsid w:val="00511D61"/>
    <w:rsid w:val="005D1701"/>
    <w:rsid w:val="006674A8"/>
    <w:rsid w:val="006F2DBE"/>
    <w:rsid w:val="007059E9"/>
    <w:rsid w:val="00736C31"/>
    <w:rsid w:val="00746908"/>
    <w:rsid w:val="00854E7A"/>
    <w:rsid w:val="00910766"/>
    <w:rsid w:val="009925C1"/>
    <w:rsid w:val="00A520FC"/>
    <w:rsid w:val="00D343B6"/>
    <w:rsid w:val="00D44F8D"/>
    <w:rsid w:val="00DD0B95"/>
    <w:rsid w:val="00DE07FD"/>
    <w:rsid w:val="00FE351C"/>
    <w:rsid w:val="5584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B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4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3B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4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3B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343B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笔试成绩及是（否）进入体检环节人员名单</dc:title>
  <dc:subject/>
  <dc:creator>1</dc:creator>
  <cp:keywords/>
  <dc:description/>
  <cp:lastModifiedBy>user</cp:lastModifiedBy>
  <cp:revision>3</cp:revision>
  <cp:lastPrinted>2017-09-29T01:27:00Z</cp:lastPrinted>
  <dcterms:created xsi:type="dcterms:W3CDTF">2017-09-29T06:12:00Z</dcterms:created>
  <dcterms:modified xsi:type="dcterms:W3CDTF">2017-09-29T06:12:00Z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