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大标宋简体" w:hAnsi="方正大标宋简体" w:eastAsia="方正大标宋简体" w:cs="方正大标宋简体"/>
          <w:bCs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kern w:val="0"/>
          <w:sz w:val="36"/>
          <w:szCs w:val="36"/>
        </w:rPr>
        <w:t>务川新型工业投资开发有限公司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kern w:val="0"/>
          <w:sz w:val="36"/>
          <w:szCs w:val="36"/>
          <w:lang w:eastAsia="zh-CN"/>
        </w:rPr>
        <w:t>旗下子公司</w:t>
      </w:r>
      <w:bookmarkStart w:id="0" w:name="_GoBack"/>
      <w:bookmarkEnd w:id="0"/>
    </w:p>
    <w:p>
      <w:pPr>
        <w:widowControl/>
        <w:adjustRightInd w:val="0"/>
        <w:snapToGrid w:val="0"/>
        <w:spacing w:line="520" w:lineRule="exact"/>
        <w:jc w:val="center"/>
        <w:rPr>
          <w:rFonts w:ascii="方正大标宋简体" w:hAnsi="方正大标宋简体" w:eastAsia="方正大标宋简体" w:cs="方正大标宋简体"/>
          <w:bCs/>
          <w:color w:val="000000"/>
          <w:kern w:val="0"/>
          <w:sz w:val="36"/>
          <w:szCs w:val="36"/>
        </w:rPr>
      </w:pPr>
      <w:r>
        <w:rPr>
          <w:rFonts w:ascii="方正大标宋简体" w:hAnsi="方正大标宋简体" w:eastAsia="方正大标宋简体" w:cs="方正大标宋简体"/>
          <w:bCs/>
          <w:color w:val="000000"/>
          <w:kern w:val="0"/>
          <w:sz w:val="36"/>
          <w:szCs w:val="36"/>
        </w:rPr>
        <w:t>2017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kern w:val="0"/>
          <w:sz w:val="36"/>
          <w:szCs w:val="36"/>
        </w:rPr>
        <w:t>年第一次公开招聘工作人员报名信息表</w:t>
      </w:r>
    </w:p>
    <w:tbl>
      <w:tblPr>
        <w:tblStyle w:val="5"/>
        <w:tblW w:w="9461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32"/>
        <w:gridCol w:w="1334"/>
        <w:gridCol w:w="374"/>
        <w:gridCol w:w="393"/>
        <w:gridCol w:w="914"/>
        <w:gridCol w:w="604"/>
        <w:gridCol w:w="290"/>
        <w:gridCol w:w="155"/>
        <w:gridCol w:w="619"/>
        <w:gridCol w:w="847"/>
        <w:gridCol w:w="824"/>
        <w:gridCol w:w="177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（照片粘贴处）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3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0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679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1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1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81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资格证或职称情况</w:t>
            </w:r>
          </w:p>
        </w:tc>
        <w:tc>
          <w:tcPr>
            <w:tcW w:w="42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94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2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诚信承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诺</w:t>
            </w:r>
          </w:p>
        </w:tc>
        <w:tc>
          <w:tcPr>
            <w:tcW w:w="812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郑重承诺：所提供的个人信息、证明材料、证件等真实、准确，并自觉遵守招聘的各项规定，诚实守信，严守纪律，认真履行应聘人员的义务。对因提供有关信息证件不实、无效或违反有关纪律规定所造成的后果，本人自愿承担相应的责任。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0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审查意见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（由招聘单位填写）</w:t>
            </w:r>
          </w:p>
        </w:tc>
        <w:tc>
          <w:tcPr>
            <w:tcW w:w="40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初审意见：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审查人：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0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复审意见：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审查人：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2017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r>
        <w:rPr>
          <w:rFonts w:hint="eastAsia"/>
        </w:rPr>
        <w:t>备注：请双面打印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2E04FD0"/>
    <w:rsid w:val="00070842"/>
    <w:rsid w:val="00291EA6"/>
    <w:rsid w:val="00725463"/>
    <w:rsid w:val="00726EE8"/>
    <w:rsid w:val="008201D0"/>
    <w:rsid w:val="0085022B"/>
    <w:rsid w:val="00903143"/>
    <w:rsid w:val="00A937D8"/>
    <w:rsid w:val="00AF1B1B"/>
    <w:rsid w:val="00B94571"/>
    <w:rsid w:val="00D72F1E"/>
    <w:rsid w:val="00D867E9"/>
    <w:rsid w:val="00E546F8"/>
    <w:rsid w:val="00F15B0D"/>
    <w:rsid w:val="08B62159"/>
    <w:rsid w:val="22E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87</Words>
  <Characters>501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2016-11-08T02:26:00Z</dcterms:created>
  <dc:creator>Administrator</dc:creator>
  <cp:lastModifiedBy>嘿涩的六月</cp:lastModifiedBy>
  <dcterms:modified xsi:type="dcterms:W3CDTF">2017-11-17T00:25:16Z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