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E5" w:rsidRDefault="00DF16E5" w:rsidP="00F04E6B">
      <w:pPr>
        <w:spacing w:line="360" w:lineRule="auto"/>
        <w:ind w:firstLineChars="1100" w:firstLine="308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应聘人员登记表</w:t>
      </w:r>
    </w:p>
    <w:p w:rsidR="00DF16E5" w:rsidRPr="00E54E8E" w:rsidRDefault="00DF16E5" w:rsidP="00F04E6B">
      <w:pPr>
        <w:rPr>
          <w:rFonts w:ascii="仿宋" w:eastAsia="仿宋" w:hAnsi="仿宋"/>
          <w:b/>
          <w:bCs/>
        </w:rPr>
      </w:pPr>
      <w:r w:rsidRPr="00E54E8E">
        <w:rPr>
          <w:rFonts w:ascii="仿宋" w:eastAsia="仿宋" w:hAnsi="仿宋" w:cs="仿宋" w:hint="eastAsia"/>
        </w:rPr>
        <w:t>应聘职位：</w:t>
      </w:r>
      <w:r w:rsidRPr="00E54E8E">
        <w:rPr>
          <w:rFonts w:ascii="仿宋" w:eastAsia="仿宋" w:hAnsi="仿宋" w:cs="仿宋"/>
        </w:rPr>
        <w:t xml:space="preserve">                                       </w:t>
      </w:r>
      <w:r w:rsidRPr="00E54E8E">
        <w:rPr>
          <w:rFonts w:ascii="仿宋" w:eastAsia="仿宋" w:hAnsi="仿宋" w:cs="仿宋" w:hint="eastAsia"/>
        </w:rPr>
        <w:t>填表日期：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425"/>
        <w:gridCol w:w="284"/>
        <w:gridCol w:w="264"/>
        <w:gridCol w:w="650"/>
        <w:gridCol w:w="416"/>
        <w:gridCol w:w="229"/>
        <w:gridCol w:w="270"/>
        <w:gridCol w:w="234"/>
        <w:gridCol w:w="205"/>
        <w:gridCol w:w="284"/>
        <w:gridCol w:w="283"/>
        <w:gridCol w:w="308"/>
        <w:gridCol w:w="259"/>
        <w:gridCol w:w="287"/>
        <w:gridCol w:w="74"/>
        <w:gridCol w:w="347"/>
        <w:gridCol w:w="142"/>
        <w:gridCol w:w="157"/>
        <w:gridCol w:w="410"/>
        <w:gridCol w:w="425"/>
        <w:gridCol w:w="244"/>
        <w:gridCol w:w="323"/>
        <w:gridCol w:w="387"/>
        <w:gridCol w:w="180"/>
        <w:gridCol w:w="1449"/>
      </w:tblGrid>
      <w:tr w:rsidR="00DF16E5" w:rsidRPr="00C31A91">
        <w:tc>
          <w:tcPr>
            <w:tcW w:w="824" w:type="dxa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203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性</w:t>
            </w:r>
            <w:r w:rsidRPr="00C31A91">
              <w:rPr>
                <w:rFonts w:ascii="仿宋_GB2312" w:eastAsia="仿宋_GB2312" w:cs="仿宋_GB2312"/>
              </w:rPr>
              <w:t xml:space="preserve"> </w:t>
            </w:r>
            <w:r w:rsidRPr="00C31A91">
              <w:rPr>
                <w:rFonts w:ascii="仿宋_GB2312" w:eastAsia="仿宋_GB2312" w:cs="仿宋_GB2312" w:hint="eastAsia"/>
              </w:rPr>
              <w:t>别</w:t>
            </w:r>
          </w:p>
        </w:tc>
        <w:tc>
          <w:tcPr>
            <w:tcW w:w="1137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婚姻</w:t>
            </w:r>
          </w:p>
        </w:tc>
        <w:tc>
          <w:tcPr>
            <w:tcW w:w="1402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照片</w:t>
            </w:r>
          </w:p>
        </w:tc>
      </w:tr>
      <w:tr w:rsidR="00DF16E5" w:rsidRPr="00C31A91">
        <w:tc>
          <w:tcPr>
            <w:tcW w:w="824" w:type="dxa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年龄</w:t>
            </w:r>
          </w:p>
        </w:tc>
        <w:tc>
          <w:tcPr>
            <w:tcW w:w="203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身高</w:t>
            </w:r>
          </w:p>
        </w:tc>
        <w:tc>
          <w:tcPr>
            <w:tcW w:w="1402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161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爱好</w:t>
            </w:r>
          </w:p>
        </w:tc>
        <w:tc>
          <w:tcPr>
            <w:tcW w:w="1137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特长</w:t>
            </w:r>
          </w:p>
        </w:tc>
        <w:tc>
          <w:tcPr>
            <w:tcW w:w="1402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824" w:type="dxa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籍贯</w:t>
            </w:r>
          </w:p>
        </w:tc>
        <w:tc>
          <w:tcPr>
            <w:tcW w:w="203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身份证号</w:t>
            </w:r>
          </w:p>
        </w:tc>
        <w:tc>
          <w:tcPr>
            <w:tcW w:w="3259" w:type="dxa"/>
            <w:gridSpan w:val="1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rPr>
          <w:trHeight w:val="584"/>
        </w:trPr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第一学历</w:t>
            </w:r>
          </w:p>
        </w:tc>
        <w:tc>
          <w:tcPr>
            <w:tcW w:w="1198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006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最高学历</w:t>
            </w:r>
          </w:p>
        </w:tc>
        <w:tc>
          <w:tcPr>
            <w:tcW w:w="113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rPr>
          <w:trHeight w:val="507"/>
        </w:trPr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户籍所在地</w:t>
            </w:r>
          </w:p>
        </w:tc>
        <w:tc>
          <w:tcPr>
            <w:tcW w:w="4252" w:type="dxa"/>
            <w:gridSpan w:val="1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5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rPr>
          <w:trHeight w:val="584"/>
        </w:trPr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现住址</w:t>
            </w:r>
          </w:p>
        </w:tc>
        <w:tc>
          <w:tcPr>
            <w:tcW w:w="4252" w:type="dxa"/>
            <w:gridSpan w:val="1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5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1559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紧急联系人</w:t>
            </w:r>
          </w:p>
        </w:tc>
        <w:tc>
          <w:tcPr>
            <w:tcW w:w="1676" w:type="dxa"/>
            <w:gridSpan w:val="7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联系方式</w:t>
            </w:r>
          </w:p>
        </w:tc>
        <w:tc>
          <w:tcPr>
            <w:tcW w:w="1449" w:type="dxa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亲属姓名</w:t>
            </w:r>
          </w:p>
        </w:tc>
        <w:tc>
          <w:tcPr>
            <w:tcW w:w="2063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亲属关系</w:t>
            </w:r>
          </w:p>
        </w:tc>
        <w:tc>
          <w:tcPr>
            <w:tcW w:w="1626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职业</w:t>
            </w:r>
          </w:p>
        </w:tc>
        <w:tc>
          <w:tcPr>
            <w:tcW w:w="1799" w:type="dxa"/>
            <w:gridSpan w:val="7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工作单位</w:t>
            </w:r>
          </w:p>
        </w:tc>
        <w:tc>
          <w:tcPr>
            <w:tcW w:w="2339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联系电话</w:t>
            </w:r>
          </w:p>
        </w:tc>
      </w:tr>
      <w:tr w:rsidR="00DF16E5" w:rsidRPr="00C31A91"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9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533" w:type="dxa"/>
            <w:gridSpan w:val="3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9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9360" w:type="dxa"/>
            <w:gridSpan w:val="2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教育经历（自高中时期开始填写）</w:t>
            </w:r>
          </w:p>
        </w:tc>
      </w:tr>
      <w:tr w:rsidR="00DF16E5" w:rsidRPr="00C31A91"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起止时间</w:t>
            </w:r>
          </w:p>
        </w:tc>
        <w:tc>
          <w:tcPr>
            <w:tcW w:w="2552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113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007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178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专业技能证书</w:t>
            </w: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奖励或荣誉</w:t>
            </w:r>
          </w:p>
        </w:tc>
      </w:tr>
      <w:tr w:rsidR="00DF16E5" w:rsidRPr="00C31A91"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7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7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24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7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9360" w:type="dxa"/>
            <w:gridSpan w:val="26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工作经历</w:t>
            </w:r>
          </w:p>
        </w:tc>
      </w:tr>
      <w:tr w:rsidR="00DF16E5" w:rsidRPr="00C31A91">
        <w:tc>
          <w:tcPr>
            <w:tcW w:w="1797" w:type="dxa"/>
            <w:gridSpan w:val="4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起止时间</w:t>
            </w:r>
          </w:p>
        </w:tc>
        <w:tc>
          <w:tcPr>
            <w:tcW w:w="3499" w:type="dxa"/>
            <w:gridSpan w:val="1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单位名称</w:t>
            </w:r>
          </w:p>
        </w:tc>
        <w:tc>
          <w:tcPr>
            <w:tcW w:w="2435" w:type="dxa"/>
            <w:gridSpan w:val="8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所在部门及职位</w:t>
            </w:r>
          </w:p>
        </w:tc>
        <w:tc>
          <w:tcPr>
            <w:tcW w:w="1629" w:type="dxa"/>
            <w:gridSpan w:val="2"/>
            <w:vAlign w:val="center"/>
          </w:tcPr>
          <w:p w:rsidR="00DF16E5" w:rsidRPr="00C31A91" w:rsidRDefault="00DF16E5" w:rsidP="00FB624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离职原因</w:t>
            </w:r>
          </w:p>
        </w:tc>
      </w:tr>
      <w:tr w:rsidR="00DF16E5" w:rsidRPr="00C31A91">
        <w:tc>
          <w:tcPr>
            <w:tcW w:w="1797" w:type="dxa"/>
            <w:gridSpan w:val="4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3499" w:type="dxa"/>
            <w:gridSpan w:val="1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35" w:type="dxa"/>
            <w:gridSpan w:val="8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797" w:type="dxa"/>
            <w:gridSpan w:val="4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3499" w:type="dxa"/>
            <w:gridSpan w:val="1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35" w:type="dxa"/>
            <w:gridSpan w:val="8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1797" w:type="dxa"/>
            <w:gridSpan w:val="4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3499" w:type="dxa"/>
            <w:gridSpan w:val="1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35" w:type="dxa"/>
            <w:gridSpan w:val="8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1629" w:type="dxa"/>
            <w:gridSpan w:val="2"/>
          </w:tcPr>
          <w:p w:rsidR="00DF16E5" w:rsidRPr="00C31A91" w:rsidRDefault="00DF16E5" w:rsidP="00FB6240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</w:tr>
      <w:tr w:rsidR="00DF16E5" w:rsidRPr="00C31A91">
        <w:tc>
          <w:tcPr>
            <w:tcW w:w="9360" w:type="dxa"/>
            <w:gridSpan w:val="26"/>
          </w:tcPr>
          <w:p w:rsidR="00DF16E5" w:rsidRPr="00C31A91" w:rsidRDefault="00DF16E5" w:rsidP="00FB6240">
            <w:pPr>
              <w:spacing w:line="360" w:lineRule="auto"/>
              <w:jc w:val="left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突出工作业绩说明：</w:t>
            </w:r>
          </w:p>
        </w:tc>
      </w:tr>
      <w:tr w:rsidR="00DF16E5" w:rsidRPr="00C31A91">
        <w:tc>
          <w:tcPr>
            <w:tcW w:w="9360" w:type="dxa"/>
            <w:gridSpan w:val="26"/>
          </w:tcPr>
          <w:p w:rsidR="00DF16E5" w:rsidRPr="00C31A91" w:rsidRDefault="00DF16E5" w:rsidP="00FB6240">
            <w:pPr>
              <w:spacing w:line="360" w:lineRule="auto"/>
              <w:jc w:val="left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期望薪资及福利要求：</w:t>
            </w:r>
          </w:p>
        </w:tc>
      </w:tr>
      <w:tr w:rsidR="00DF16E5" w:rsidRPr="00C31A91">
        <w:tc>
          <w:tcPr>
            <w:tcW w:w="9360" w:type="dxa"/>
            <w:gridSpan w:val="26"/>
          </w:tcPr>
          <w:p w:rsidR="00DF16E5" w:rsidRPr="00C31A91" w:rsidRDefault="00DF16E5" w:rsidP="00FB6240">
            <w:pPr>
              <w:spacing w:line="360" w:lineRule="auto"/>
              <w:jc w:val="left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可到岗日期：</w:t>
            </w:r>
          </w:p>
        </w:tc>
      </w:tr>
      <w:tr w:rsidR="00DF16E5" w:rsidRPr="00C31A91">
        <w:trPr>
          <w:trHeight w:val="132"/>
        </w:trPr>
        <w:tc>
          <w:tcPr>
            <w:tcW w:w="9360" w:type="dxa"/>
            <w:gridSpan w:val="26"/>
          </w:tcPr>
          <w:p w:rsidR="00DF16E5" w:rsidRPr="00C31A91" w:rsidRDefault="00DF16E5" w:rsidP="00FB6240">
            <w:pPr>
              <w:spacing w:line="360" w:lineRule="auto"/>
              <w:rPr>
                <w:rFonts w:ascii="仿宋_GB2312" w:eastAsia="仿宋_GB2312"/>
              </w:rPr>
            </w:pPr>
            <w:r w:rsidRPr="00C31A91">
              <w:rPr>
                <w:rFonts w:ascii="仿宋_GB2312" w:eastAsia="仿宋_GB2312" w:cs="仿宋_GB2312" w:hint="eastAsia"/>
              </w:rPr>
              <w:t>本人承诺，所填上述资料均属实，如有虚报，愿受解雇处分。</w:t>
            </w:r>
          </w:p>
          <w:p w:rsidR="00DF16E5" w:rsidRPr="00C31A91" w:rsidRDefault="00DF16E5" w:rsidP="00FB6240">
            <w:pPr>
              <w:spacing w:line="360" w:lineRule="auto"/>
              <w:rPr>
                <w:rFonts w:ascii="仿宋_GB2312" w:eastAsia="仿宋_GB2312" w:cs="仿宋_GB2312"/>
              </w:rPr>
            </w:pPr>
            <w:r w:rsidRPr="00C31A91">
              <w:rPr>
                <w:rFonts w:ascii="仿宋_GB2312" w:eastAsia="仿宋_GB2312" w:cs="仿宋_GB2312"/>
              </w:rPr>
              <w:t xml:space="preserve">                                                       </w:t>
            </w:r>
            <w:r w:rsidRPr="00C31A91">
              <w:rPr>
                <w:rFonts w:ascii="仿宋_GB2312" w:eastAsia="仿宋_GB2312" w:cs="仿宋_GB2312" w:hint="eastAsia"/>
              </w:rPr>
              <w:t>签名</w:t>
            </w:r>
            <w:r w:rsidRPr="00C31A91">
              <w:rPr>
                <w:rFonts w:ascii="仿宋_GB2312" w:eastAsia="仿宋_GB2312" w:cs="仿宋_GB2312"/>
              </w:rPr>
              <w:t>:</w:t>
            </w:r>
          </w:p>
        </w:tc>
      </w:tr>
    </w:tbl>
    <w:p w:rsidR="00DF16E5" w:rsidRPr="004165F8" w:rsidRDefault="00DF16E5" w:rsidP="00093672">
      <w:pPr>
        <w:pStyle w:val="Title"/>
        <w:rPr>
          <w:rFonts w:cs="Calibri"/>
        </w:rPr>
      </w:pPr>
    </w:p>
    <w:sectPr w:rsidR="00DF16E5" w:rsidRPr="004165F8" w:rsidSect="00093672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E5" w:rsidRDefault="00DF16E5" w:rsidP="00CC0176">
      <w:r>
        <w:separator/>
      </w:r>
    </w:p>
  </w:endnote>
  <w:endnote w:type="continuationSeparator" w:id="0">
    <w:p w:rsidR="00DF16E5" w:rsidRDefault="00DF16E5" w:rsidP="00CC0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2010101010101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E5" w:rsidRDefault="00DF16E5" w:rsidP="00CC0176">
      <w:r>
        <w:separator/>
      </w:r>
    </w:p>
  </w:footnote>
  <w:footnote w:type="continuationSeparator" w:id="0">
    <w:p w:rsidR="00DF16E5" w:rsidRDefault="00DF16E5" w:rsidP="00CC0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B1E"/>
    <w:rsid w:val="00093672"/>
    <w:rsid w:val="00094C84"/>
    <w:rsid w:val="004165F8"/>
    <w:rsid w:val="00540296"/>
    <w:rsid w:val="00597E09"/>
    <w:rsid w:val="0060011B"/>
    <w:rsid w:val="00606AC3"/>
    <w:rsid w:val="006A0A64"/>
    <w:rsid w:val="00845424"/>
    <w:rsid w:val="00904B1E"/>
    <w:rsid w:val="009807BB"/>
    <w:rsid w:val="00A81390"/>
    <w:rsid w:val="00AF3C03"/>
    <w:rsid w:val="00B75848"/>
    <w:rsid w:val="00C31A91"/>
    <w:rsid w:val="00CC0176"/>
    <w:rsid w:val="00CF4891"/>
    <w:rsid w:val="00D134F2"/>
    <w:rsid w:val="00D856E9"/>
    <w:rsid w:val="00DB7896"/>
    <w:rsid w:val="00DF16E5"/>
    <w:rsid w:val="00E54E8E"/>
    <w:rsid w:val="00EF56CE"/>
    <w:rsid w:val="00F04E6B"/>
    <w:rsid w:val="00FB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9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C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017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C0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176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165F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165F8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66</Words>
  <Characters>379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subject/>
  <dc:creator>Administrator</dc:creator>
  <cp:keywords/>
  <dc:description/>
  <cp:lastModifiedBy>pkg</cp:lastModifiedBy>
  <cp:revision>2</cp:revision>
  <dcterms:created xsi:type="dcterms:W3CDTF">2018-02-08T02:22:00Z</dcterms:created>
  <dcterms:modified xsi:type="dcterms:W3CDTF">2018-02-08T02:22:00Z</dcterms:modified>
</cp:coreProperties>
</file>