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贵州省2018年农村义务教育阶段学校教师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666666"/>
          <w:spacing w:val="0"/>
          <w:sz w:val="36"/>
          <w:szCs w:val="36"/>
          <w:bdr w:val="none" w:color="auto" w:sz="0" w:space="0"/>
          <w:shd w:val="clear" w:fill="FFFFFF"/>
        </w:rPr>
        <w:t>                                                                 特设岗位计划招聘报名表</w:t>
      </w:r>
    </w:p>
    <w:tbl>
      <w:tblPr>
        <w:tblW w:w="8411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632"/>
        <w:gridCol w:w="289"/>
        <w:gridCol w:w="73"/>
        <w:gridCol w:w="83"/>
        <w:gridCol w:w="705"/>
        <w:gridCol w:w="330"/>
        <w:gridCol w:w="645"/>
        <w:gridCol w:w="285"/>
        <w:gridCol w:w="362"/>
        <w:gridCol w:w="392"/>
        <w:gridCol w:w="75"/>
        <w:gridCol w:w="161"/>
        <w:gridCol w:w="48"/>
        <w:gridCol w:w="161"/>
        <w:gridCol w:w="494"/>
        <w:gridCol w:w="13"/>
        <w:gridCol w:w="188"/>
        <w:gridCol w:w="38"/>
        <w:gridCol w:w="29"/>
        <w:gridCol w:w="311"/>
        <w:gridCol w:w="6"/>
        <w:gridCol w:w="224"/>
        <w:gridCol w:w="90"/>
        <w:gridCol w:w="159"/>
        <w:gridCol w:w="120"/>
        <w:gridCol w:w="457"/>
        <w:gridCol w:w="20"/>
        <w:gridCol w:w="13"/>
        <w:gridCol w:w="247"/>
        <w:gridCol w:w="117"/>
        <w:gridCol w:w="555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21" w:type="dxa"/>
            <w:gridSpan w:val="2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61" w:type="dxa"/>
            <w:gridSpan w:val="3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445" w:type="dxa"/>
            <w:gridSpan w:val="4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579" w:type="dxa"/>
            <w:gridSpan w:val="5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99" w:type="dxa"/>
            <w:gridSpan w:val="5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婚否</w:t>
            </w:r>
          </w:p>
        </w:tc>
        <w:tc>
          <w:tcPr>
            <w:tcW w:w="490" w:type="dxa"/>
            <w:gridSpan w:val="3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19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196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应往届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19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0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211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师范类</w:t>
            </w:r>
          </w:p>
        </w:tc>
        <w:tc>
          <w:tcPr>
            <w:tcW w:w="4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19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4486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户籍所在县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（应届毕业生指大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中专录取前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的户籍地）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教师资格证类别</w:t>
            </w:r>
          </w:p>
        </w:tc>
        <w:tc>
          <w:tcPr>
            <w:tcW w:w="81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5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教师资格证学科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4486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报考阶段（第一阶段还是第二阶段）</w:t>
            </w:r>
          </w:p>
        </w:tc>
        <w:tc>
          <w:tcPr>
            <w:tcW w:w="67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31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报考计划类别（国家还是县计划）</w:t>
            </w:r>
          </w:p>
        </w:tc>
        <w:tc>
          <w:tcPr>
            <w:tcW w:w="93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0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家庭详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细住址</w:t>
            </w:r>
          </w:p>
        </w:tc>
        <w:tc>
          <w:tcPr>
            <w:tcW w:w="4748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04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52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5114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报考志愿</w:t>
            </w:r>
          </w:p>
        </w:tc>
        <w:tc>
          <w:tcPr>
            <w:tcW w:w="3290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调剂志愿</w:t>
            </w: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0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4"/>
                <w:rFonts w:ascii="方正宋一简体" w:hAnsi="方正宋一简体" w:eastAsia="方正宋一简体" w:cs="方正宋一简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志 愿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报考县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报考学段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报考学科</w:t>
            </w:r>
          </w:p>
        </w:tc>
        <w:tc>
          <w:tcPr>
            <w:tcW w:w="9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是否服从计划类别调剂</w:t>
            </w:r>
          </w:p>
        </w:tc>
        <w:tc>
          <w:tcPr>
            <w:tcW w:w="69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33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是否服从调剂到市（州）内其他县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10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63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第一志愿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4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是否服从县内学段调剂</w:t>
            </w:r>
          </w:p>
        </w:tc>
        <w:tc>
          <w:tcPr>
            <w:tcW w:w="698" w:type="dxa"/>
            <w:gridSpan w:val="6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33" w:type="dxa"/>
            <w:gridSpan w:val="7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  <w:bdr w:val="none" w:color="auto" w:sz="0" w:space="0"/>
              </w:rPr>
              <w:t>是否服从调剂到省内其他市（州）的县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第二志愿</w:t>
            </w:r>
          </w:p>
        </w:tc>
        <w:tc>
          <w:tcPr>
            <w:tcW w:w="99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4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98" w:type="dxa"/>
            <w:gridSpan w:val="6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33" w:type="dxa"/>
            <w:gridSpan w:val="7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0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个人简历</w:t>
            </w:r>
          </w:p>
        </w:tc>
        <w:tc>
          <w:tcPr>
            <w:tcW w:w="7322" w:type="dxa"/>
            <w:gridSpan w:val="3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0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获奖情况</w:t>
            </w:r>
          </w:p>
        </w:tc>
        <w:tc>
          <w:tcPr>
            <w:tcW w:w="7322" w:type="dxa"/>
            <w:gridSpan w:val="3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8404" w:type="dxa"/>
            <w:gridSpan w:val="3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Style w:val="4"/>
                <w:rFonts w:hint="default" w:ascii="方正宋一简体" w:hAnsi="方正宋一简体" w:eastAsia="方正宋一简体" w:cs="方正宋一简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以下由“特岗计划”县填写</w:t>
            </w: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108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资格初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审意见</w:t>
            </w:r>
          </w:p>
        </w:tc>
        <w:tc>
          <w:tcPr>
            <w:tcW w:w="3871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420" w:firstLine="178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年月日</w:t>
            </w:r>
          </w:p>
        </w:tc>
        <w:tc>
          <w:tcPr>
            <w:tcW w:w="3451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考试成绩</w:t>
            </w: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108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871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73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笔试（免笔试填“免”）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21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面试</w:t>
            </w:r>
          </w:p>
        </w:tc>
        <w:tc>
          <w:tcPr>
            <w:tcW w:w="95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0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资格复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审意见</w:t>
            </w:r>
          </w:p>
        </w:tc>
        <w:tc>
          <w:tcPr>
            <w:tcW w:w="3871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1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审查人签名：年月日</w:t>
            </w:r>
          </w:p>
        </w:tc>
        <w:tc>
          <w:tcPr>
            <w:tcW w:w="1673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5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</w:trPr>
        <w:tc>
          <w:tcPr>
            <w:tcW w:w="10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体检情况</w:t>
            </w:r>
          </w:p>
        </w:tc>
        <w:tc>
          <w:tcPr>
            <w:tcW w:w="3871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21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登记人签名：年月日</w:t>
            </w:r>
          </w:p>
        </w:tc>
        <w:tc>
          <w:tcPr>
            <w:tcW w:w="1132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培训情况</w:t>
            </w:r>
          </w:p>
        </w:tc>
        <w:tc>
          <w:tcPr>
            <w:tcW w:w="2319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培训单位盖章年月日</w:t>
            </w: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0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安排为何种特岗计划类别</w:t>
            </w:r>
          </w:p>
        </w:tc>
        <w:tc>
          <w:tcPr>
            <w:tcW w:w="107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420" w:right="147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录取意见</w:t>
            </w:r>
          </w:p>
        </w:tc>
        <w:tc>
          <w:tcPr>
            <w:tcW w:w="3918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</w:rPr>
              <w:t>“特岗计划”县教育局盖章年月日</w:t>
            </w: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8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9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4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3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4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240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ascii="仿宋" w:hAnsi="仿宋" w:eastAsia="仿宋" w:cs="仿宋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说明：1.本表“资格初审意见”栏以上由报考者填写，其余由“特岗计划”县填写。2.报考者须如实填表，不得弄虚作假，否则后果自负。3.填写志愿时，报考学科须与所学专业一致或相近。4.报考者必须到第一志愿报考县所属市（州）政府（行署）所在地参加考试。5.本表载入特设岗位教师个人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一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0DC8"/>
    <w:rsid w:val="6D535020"/>
    <w:rsid w:val="7DBB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2018-05-26T01:27:00Z</dcterms:created>
  <dc:creator>寄遇d那天</dc:creator>
  <cp:lastModifiedBy>寄遇d那天</cp:lastModifiedBy>
  <dcterms:modified xsi:type="dcterms:W3CDTF">2018-05-26T01:27:36Z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