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贵州高速黔通建设工程有限公司应聘人员登记表</w:t>
      </w:r>
    </w:p>
    <w:tbl>
      <w:tblPr>
        <w:tblStyle w:val="5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9"/>
        <w:gridCol w:w="277"/>
        <w:gridCol w:w="999"/>
        <w:gridCol w:w="185"/>
        <w:gridCol w:w="69"/>
        <w:gridCol w:w="850"/>
        <w:gridCol w:w="171"/>
        <w:gridCol w:w="1093"/>
        <w:gridCol w:w="41"/>
        <w:gridCol w:w="284"/>
        <w:gridCol w:w="992"/>
        <w:gridCol w:w="153"/>
        <w:gridCol w:w="1591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4"/>
              </w:rPr>
              <w:t>年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4"/>
              </w:rPr>
              <w:t>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Fonts w:hint="eastAsia" w:ascii="黑体" w:hAnsi="黑体" w:eastAsia="黑体"/>
                <w:b/>
                <w:color w:val="DDD9C4" w:themeColor="background2" w:themeShade="E6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DDD9C4" w:themeColor="background2" w:themeShade="E6"/>
                <w:sz w:val="24"/>
                <w:lang w:eastAsia="zh-CN"/>
              </w:rPr>
              <w:t>附电子版相片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</w:rPr>
              <w:t>）岁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黑体" w:eastAsia="仿宋_GB2312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</w:rPr>
              <w:t>月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可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到岗时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职业资格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有何专长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任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692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81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教育经历（由最高学历开始）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教育机构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81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工作经历（从最近工作经历开始）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单位名称及职位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证明人姓名、职务及联系方式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3" w:hRule="atLeast"/>
        </w:trPr>
        <w:tc>
          <w:tcPr>
            <w:tcW w:w="9813" w:type="dxa"/>
            <w:gridSpan w:val="15"/>
          </w:tcPr>
          <w:p>
            <w:pPr>
              <w:spacing w:line="24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家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庭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成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（包括配偶、子女、父母）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谓</w:t>
            </w: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作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ind w:firstLine="600" w:firstLineChars="25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b/>
          <w:bCs/>
        </w:rPr>
        <w:t>1.</w:t>
      </w:r>
      <w:r>
        <w:rPr>
          <w:rFonts w:hint="eastAsia"/>
          <w:b/>
          <w:bCs/>
        </w:rPr>
        <w:t>填写内容不够可调整或增加附页。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2.简历信息请填写完整，如家庭成员信息要包含配偶、子女、父母。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Cs w:val="21"/>
        </w:rPr>
        <w:t>填写声明：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   本人承认以上信息完全属实，如有不属实信息，本人愿意承担一切责任和由此带来的一切后果。</w:t>
      </w:r>
      <w:r>
        <w:rPr>
          <w:rFonts w:hint="eastAsia" w:ascii="宋体" w:hAnsi="宋体" w:cs="宋体"/>
          <w:b/>
          <w:bCs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                                       本人签字：         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         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月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lang w:eastAsia="zh-CN"/>
        </w:rPr>
        <w:t>日</w:t>
      </w:r>
    </w:p>
    <w:sectPr>
      <w:pgSz w:w="11906" w:h="16838"/>
      <w:pgMar w:top="1134" w:right="1588" w:bottom="1134" w:left="1588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A1"/>
    <w:rsid w:val="00027086"/>
    <w:rsid w:val="000602B9"/>
    <w:rsid w:val="000A4310"/>
    <w:rsid w:val="000A6392"/>
    <w:rsid w:val="000F1F2B"/>
    <w:rsid w:val="000F53BA"/>
    <w:rsid w:val="0010635E"/>
    <w:rsid w:val="00113716"/>
    <w:rsid w:val="00115DBD"/>
    <w:rsid w:val="00117BD6"/>
    <w:rsid w:val="00126582"/>
    <w:rsid w:val="001C32F2"/>
    <w:rsid w:val="001F4C67"/>
    <w:rsid w:val="00202502"/>
    <w:rsid w:val="0021182F"/>
    <w:rsid w:val="002202FD"/>
    <w:rsid w:val="00222CC6"/>
    <w:rsid w:val="00243CDC"/>
    <w:rsid w:val="002B4E43"/>
    <w:rsid w:val="002B58D1"/>
    <w:rsid w:val="002E12CA"/>
    <w:rsid w:val="002F6262"/>
    <w:rsid w:val="00305C97"/>
    <w:rsid w:val="00307B90"/>
    <w:rsid w:val="00312949"/>
    <w:rsid w:val="00331205"/>
    <w:rsid w:val="00331476"/>
    <w:rsid w:val="00333080"/>
    <w:rsid w:val="00343BB5"/>
    <w:rsid w:val="00383CBC"/>
    <w:rsid w:val="00383CCA"/>
    <w:rsid w:val="0038777D"/>
    <w:rsid w:val="00403EDA"/>
    <w:rsid w:val="004468C6"/>
    <w:rsid w:val="004555AA"/>
    <w:rsid w:val="0048292E"/>
    <w:rsid w:val="0048540C"/>
    <w:rsid w:val="00485E50"/>
    <w:rsid w:val="004A4AB9"/>
    <w:rsid w:val="004A4BDC"/>
    <w:rsid w:val="004A4C49"/>
    <w:rsid w:val="004C7315"/>
    <w:rsid w:val="004E082C"/>
    <w:rsid w:val="004E2CA1"/>
    <w:rsid w:val="00505334"/>
    <w:rsid w:val="0050733A"/>
    <w:rsid w:val="005256E7"/>
    <w:rsid w:val="00525DFA"/>
    <w:rsid w:val="00542BE2"/>
    <w:rsid w:val="00550ABE"/>
    <w:rsid w:val="00554541"/>
    <w:rsid w:val="00556F1E"/>
    <w:rsid w:val="00565CB1"/>
    <w:rsid w:val="00593DF8"/>
    <w:rsid w:val="005A33D7"/>
    <w:rsid w:val="005A6DC9"/>
    <w:rsid w:val="005B4590"/>
    <w:rsid w:val="005B798E"/>
    <w:rsid w:val="005C596D"/>
    <w:rsid w:val="005D54E3"/>
    <w:rsid w:val="005D6A35"/>
    <w:rsid w:val="00602114"/>
    <w:rsid w:val="00603FD1"/>
    <w:rsid w:val="00604FCC"/>
    <w:rsid w:val="00612C9A"/>
    <w:rsid w:val="006265C9"/>
    <w:rsid w:val="00635635"/>
    <w:rsid w:val="00670166"/>
    <w:rsid w:val="00683CFD"/>
    <w:rsid w:val="006A74B0"/>
    <w:rsid w:val="006F19CD"/>
    <w:rsid w:val="00706AC0"/>
    <w:rsid w:val="00762441"/>
    <w:rsid w:val="00786099"/>
    <w:rsid w:val="007973B5"/>
    <w:rsid w:val="007B5EF3"/>
    <w:rsid w:val="007C5950"/>
    <w:rsid w:val="00802C84"/>
    <w:rsid w:val="00802D29"/>
    <w:rsid w:val="008100AF"/>
    <w:rsid w:val="008D4FC2"/>
    <w:rsid w:val="008F5633"/>
    <w:rsid w:val="009005DF"/>
    <w:rsid w:val="00902631"/>
    <w:rsid w:val="0090311C"/>
    <w:rsid w:val="00953542"/>
    <w:rsid w:val="0095723B"/>
    <w:rsid w:val="00983FBA"/>
    <w:rsid w:val="009A3742"/>
    <w:rsid w:val="009B7F45"/>
    <w:rsid w:val="009C6EF3"/>
    <w:rsid w:val="00A73B18"/>
    <w:rsid w:val="00A9178F"/>
    <w:rsid w:val="00AC61AE"/>
    <w:rsid w:val="00AD5AF2"/>
    <w:rsid w:val="00AE1FE3"/>
    <w:rsid w:val="00AE4634"/>
    <w:rsid w:val="00AF16B0"/>
    <w:rsid w:val="00B04DF5"/>
    <w:rsid w:val="00B10C14"/>
    <w:rsid w:val="00B20153"/>
    <w:rsid w:val="00B41F9C"/>
    <w:rsid w:val="00B52821"/>
    <w:rsid w:val="00B8252D"/>
    <w:rsid w:val="00B8745E"/>
    <w:rsid w:val="00BA28F9"/>
    <w:rsid w:val="00C119D9"/>
    <w:rsid w:val="00C11F54"/>
    <w:rsid w:val="00C274D6"/>
    <w:rsid w:val="00C316FC"/>
    <w:rsid w:val="00C32E36"/>
    <w:rsid w:val="00C41B47"/>
    <w:rsid w:val="00C5613E"/>
    <w:rsid w:val="00C91C43"/>
    <w:rsid w:val="00C92591"/>
    <w:rsid w:val="00C961BD"/>
    <w:rsid w:val="00CD6F4B"/>
    <w:rsid w:val="00CF0304"/>
    <w:rsid w:val="00D40B17"/>
    <w:rsid w:val="00D77193"/>
    <w:rsid w:val="00DD6A0E"/>
    <w:rsid w:val="00E07098"/>
    <w:rsid w:val="00E34B8A"/>
    <w:rsid w:val="00E46DDA"/>
    <w:rsid w:val="00E56193"/>
    <w:rsid w:val="00E93BE9"/>
    <w:rsid w:val="00EA19FC"/>
    <w:rsid w:val="00EA3F32"/>
    <w:rsid w:val="00EF7BD2"/>
    <w:rsid w:val="00F066D8"/>
    <w:rsid w:val="00F356F3"/>
    <w:rsid w:val="00F51878"/>
    <w:rsid w:val="00F779EE"/>
    <w:rsid w:val="00FA03BA"/>
    <w:rsid w:val="00FC0CD5"/>
    <w:rsid w:val="00FC2FC5"/>
    <w:rsid w:val="00FE0EDD"/>
    <w:rsid w:val="00FE5BEE"/>
    <w:rsid w:val="00FF5D0B"/>
    <w:rsid w:val="0BBA0BCE"/>
    <w:rsid w:val="0F044E32"/>
    <w:rsid w:val="155F580B"/>
    <w:rsid w:val="155F7720"/>
    <w:rsid w:val="1C4F323C"/>
    <w:rsid w:val="1D115CEE"/>
    <w:rsid w:val="20FC25D0"/>
    <w:rsid w:val="23930259"/>
    <w:rsid w:val="241E4CD1"/>
    <w:rsid w:val="27CD2F3E"/>
    <w:rsid w:val="2CA5271F"/>
    <w:rsid w:val="2E157DAA"/>
    <w:rsid w:val="2E366F10"/>
    <w:rsid w:val="345F23FD"/>
    <w:rsid w:val="39CE43B6"/>
    <w:rsid w:val="3C7F6A4D"/>
    <w:rsid w:val="3DA029F6"/>
    <w:rsid w:val="41DC029B"/>
    <w:rsid w:val="43285D3E"/>
    <w:rsid w:val="45687893"/>
    <w:rsid w:val="45B21B65"/>
    <w:rsid w:val="48015F32"/>
    <w:rsid w:val="4CC82987"/>
    <w:rsid w:val="4D183A0B"/>
    <w:rsid w:val="5BC461DA"/>
    <w:rsid w:val="5D054D44"/>
    <w:rsid w:val="62B66DB7"/>
    <w:rsid w:val="6F9540A0"/>
    <w:rsid w:val="754258D9"/>
    <w:rsid w:val="7E264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paragraph" w:customStyle="1" w:styleId="8">
    <w:name w:val="默认段落字体 Para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130</Words>
  <Characters>746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2015-08-14T02:48:00Z</dcterms:created>
  <dc:creator>Administrator</dc:creator>
  <cp:lastModifiedBy>❤梦无痕</cp:lastModifiedBy>
  <cp:lastPrinted>2014-04-08T02:37:00Z</cp:lastPrinted>
  <dcterms:modified xsi:type="dcterms:W3CDTF">2018-04-24T07:54:57Z</dcterms:modified>
  <dc:title>拟聘人员基本情况登记表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