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创新社区招录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临聘人员面试名单</w:t>
      </w:r>
    </w:p>
    <w:tbl>
      <w:tblPr>
        <w:tblStyle w:val="3"/>
        <w:tblW w:w="8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7"/>
        <w:gridCol w:w="2483"/>
        <w:gridCol w:w="2904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201809011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201809055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201809050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201809004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201809056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201809028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201809035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201809048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201809013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201809062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201809074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201809058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201809049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201809070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201809034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201809010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201809045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201809043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201809024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201809046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201809047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201809065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20180978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城管队员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20180975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城管队员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20180979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城管队员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20180977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城管队员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20180976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城管队员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B3B99"/>
    <w:rsid w:val="5C4B3B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2018-09-03T01:17:00Z</dcterms:created>
  <dc:creator>陈雪娇</dc:creator>
  <cp:lastModifiedBy>陈雪娇</cp:lastModifiedBy>
  <dcterms:modified xsi:type="dcterms:W3CDTF">2018-09-03T01:18:23Z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