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33" w:rightChars="-587"/>
        <w:rPr>
          <w:rFonts w:hint="eastAsia" w:ascii="黑体" w:eastAsia="黑体"/>
          <w:sz w:val="36"/>
          <w:szCs w:val="36"/>
        </w:rPr>
      </w:pPr>
    </w:p>
    <w:p>
      <w:pPr>
        <w:ind w:right="-1233" w:rightChars="-587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贵州省广播电视信息网络股份有限公司应聘人员报名申请表</w:t>
      </w:r>
    </w:p>
    <w:p>
      <w:pPr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应聘岗位：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b/>
          <w:sz w:val="28"/>
          <w:szCs w:val="28"/>
        </w:rPr>
        <w:t>应聘所属分公司：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635"/>
        <w:gridCol w:w="330"/>
        <w:gridCol w:w="360"/>
        <w:gridCol w:w="510"/>
        <w:gridCol w:w="645"/>
        <w:gridCol w:w="615"/>
        <w:gridCol w:w="315"/>
        <w:gridCol w:w="84"/>
        <w:gridCol w:w="711"/>
        <w:gridCol w:w="180"/>
        <w:gridCol w:w="1200"/>
        <w:gridCol w:w="225"/>
        <w:gridCol w:w="42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工作年限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职称及职业资格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计算机水平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邮箱号码</w:t>
            </w:r>
          </w:p>
        </w:tc>
        <w:tc>
          <w:tcPr>
            <w:tcW w:w="422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6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家庭详细地址</w:t>
            </w:r>
          </w:p>
        </w:tc>
        <w:tc>
          <w:tcPr>
            <w:tcW w:w="8634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6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姓名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年龄</w:t>
            </w:r>
          </w:p>
        </w:tc>
        <w:tc>
          <w:tcPr>
            <w:tcW w:w="3135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工作单位</w:t>
            </w:r>
          </w:p>
        </w:tc>
        <w:tc>
          <w:tcPr>
            <w:tcW w:w="1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6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3135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3135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66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院校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6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166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vAlign w:val="top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9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求职意向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期望职位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期望地点</w:t>
            </w:r>
          </w:p>
        </w:tc>
        <w:tc>
          <w:tcPr>
            <w:tcW w:w="209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目前年薪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期望年薪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9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9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单位名称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工作岗位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(起止)</w:t>
            </w:r>
          </w:p>
        </w:tc>
        <w:tc>
          <w:tcPr>
            <w:tcW w:w="342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9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项目经历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组织名称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项目时间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项目描述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项目职责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项目业绩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所获奖励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9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66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专业技能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技能名称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166" w:type="dxa"/>
            <w:vMerge w:val="continue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技能描述</w:t>
            </w:r>
          </w:p>
        </w:tc>
        <w:tc>
          <w:tcPr>
            <w:tcW w:w="6669" w:type="dxa"/>
            <w:gridSpan w:val="1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166" w:type="dxa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8634" w:type="dxa"/>
            <w:gridSpan w:val="1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   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备注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：应聘人员应如实填写，并对所填信息的真实性负责。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673D1"/>
    <w:rsid w:val="2B0673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2018-09-05T07:57:00Z</dcterms:created>
  <dc:creator>六盘水市考核办收发文</dc:creator>
  <cp:lastModifiedBy>六盘水市考核办收发文</cp:lastModifiedBy>
  <dcterms:modified xsi:type="dcterms:W3CDTF">2018-09-05T07:57:54Z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