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1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6"/>
          <w:szCs w:val="16"/>
        </w:rPr>
      </w:pPr>
      <w:bookmarkStart w:id="0" w:name="_GoBack"/>
      <w:bookmarkEnd w:id="0"/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1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7836" w:type="dxa"/>
        <w:jc w:val="center"/>
        <w:tblInd w:w="26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2345"/>
        <w:gridCol w:w="1020"/>
        <w:gridCol w:w="758"/>
        <w:gridCol w:w="772"/>
        <w:gridCol w:w="758"/>
        <w:gridCol w:w="10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　　</w:t>
            </w:r>
          </w:p>
        </w:tc>
        <w:tc>
          <w:tcPr>
            <w:tcW w:w="23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招聘单位　　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招聘专业　　</w:t>
            </w:r>
          </w:p>
        </w:tc>
        <w:tc>
          <w:tcPr>
            <w:tcW w:w="7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名额　　</w:t>
            </w:r>
          </w:p>
        </w:tc>
        <w:tc>
          <w:tcPr>
            <w:tcW w:w="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　　</w:t>
            </w:r>
          </w:p>
        </w:tc>
        <w:tc>
          <w:tcPr>
            <w:tcW w:w="7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招聘数　　</w:t>
            </w:r>
          </w:p>
        </w:tc>
        <w:tc>
          <w:tcPr>
            <w:tcW w:w="10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调减后　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招聘数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625006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蓬溪县蓬南镇初级中学校1人，吉星镇学校1人，黄泥乡小学1人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625007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蓬溪县吉星镇学校1人，黄泥乡小学1人，荷叶乡学校1人，群利镇学校1人，蓬南镇初级中学校1人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蓬溪县妇女儿童医院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625020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蓬溪县妇女儿童医院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蓬溪县妇女儿童医院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临床医学类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625023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蓬溪县人民医院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625026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蓬溪县人民医院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625027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蓬溪县人民医院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临床医学或麻醉学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625028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蓬溪县人民医院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625030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文井中心卫生院2人，三凤中心卫生院1人，明月中心卫生院1人，任隆中心卫生院4人，黄泥乡卫生院1人，新胜乡卫生院1人，红江镇卫生院1人，群利镇卫生院1人，高升乡卫生院1人，常乐镇卫生院1人，吉祥镇卫生院1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625031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蓬溪县明月中心卫生院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625032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蓬溪县罗戈乡卫生院1人，荷叶乡卫生院1人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625033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蓬溪县人民医院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625039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蓬溪县人民医院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625046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蓬溪县明月中心卫生院1人，红江镇卫生院1人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公共卫生管理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Calibri" w:hAnsi="Calibri" w:eastAsia="仿宋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eastAsia="仿宋_GB2312" w:cs="Calibri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D7663"/>
    <w:rsid w:val="0D1D76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2018-11-09T08:48:00Z</dcterms:created>
  <dc:creator>愿风裁尘</dc:creator>
  <cp:lastModifiedBy>愿风裁尘</cp:lastModifiedBy>
  <dcterms:modified xsi:type="dcterms:W3CDTF">2018-11-09T08:48:21Z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