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8" w:hRule="atLeast"/>
        </w:trPr>
        <w:tc>
          <w:tcPr>
            <w:tcW w:w="91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bookmarkStart w:id="1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报名表</w:t>
            </w:r>
          </w:p>
          <w:bookmarkEnd w:id="1"/>
          <w:tbl>
            <w:tblPr>
              <w:tblStyle w:val="8"/>
              <w:tblW w:w="906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7"/>
              <w:gridCol w:w="1320"/>
              <w:gridCol w:w="999"/>
              <w:gridCol w:w="1266"/>
              <w:gridCol w:w="1200"/>
              <w:gridCol w:w="1125"/>
              <w:gridCol w:w="20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1077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32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9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1266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125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74" w:type="dxa"/>
                  <w:vMerge w:val="restart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840" w:firstLineChars="400"/>
                    <w:jc w:val="both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寸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照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840" w:firstLineChars="400"/>
                    <w:jc w:val="both"/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077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民族</w:t>
                  </w:r>
                </w:p>
              </w:tc>
              <w:tc>
                <w:tcPr>
                  <w:tcW w:w="132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9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籍贯</w:t>
                  </w:r>
                </w:p>
              </w:tc>
              <w:tc>
                <w:tcPr>
                  <w:tcW w:w="1266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出生地</w:t>
                  </w:r>
                </w:p>
              </w:tc>
              <w:tc>
                <w:tcPr>
                  <w:tcW w:w="1125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74" w:type="dxa"/>
                  <w:vMerge w:val="continue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rPr>
                      <w:rFonts w:hint="eastAsia" w:eastAsiaTheme="minor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5" w:hRule="atLeast"/>
              </w:trPr>
              <w:tc>
                <w:tcPr>
                  <w:tcW w:w="1077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政治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面貌</w:t>
                  </w:r>
                </w:p>
              </w:tc>
              <w:tc>
                <w:tcPr>
                  <w:tcW w:w="132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99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参加工作时间</w:t>
                  </w:r>
                </w:p>
              </w:tc>
              <w:tc>
                <w:tcPr>
                  <w:tcW w:w="1266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健康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状况</w:t>
                  </w:r>
                </w:p>
              </w:tc>
              <w:tc>
                <w:tcPr>
                  <w:tcW w:w="1125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74" w:type="dxa"/>
                  <w:vMerge w:val="continue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rPr>
                      <w:rFonts w:hint="eastAsia" w:eastAsiaTheme="minor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7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联系方式</w:t>
                  </w:r>
                </w:p>
              </w:tc>
              <w:tc>
                <w:tcPr>
                  <w:tcW w:w="2319" w:type="dxa"/>
                  <w:gridSpan w:val="2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6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技术专长</w:t>
                  </w:r>
                </w:p>
              </w:tc>
              <w:tc>
                <w:tcPr>
                  <w:tcW w:w="4399" w:type="dxa"/>
                  <w:gridSpan w:val="3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rPr>
                      <w:rFonts w:hint="eastAsia" w:eastAsiaTheme="minor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1077" w:type="dxa"/>
                  <w:vMerge w:val="restart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学历学位</w:t>
                  </w:r>
                </w:p>
              </w:tc>
              <w:tc>
                <w:tcPr>
                  <w:tcW w:w="132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全日制教育</w:t>
                  </w:r>
                </w:p>
              </w:tc>
              <w:tc>
                <w:tcPr>
                  <w:tcW w:w="2265" w:type="dxa"/>
                  <w:gridSpan w:val="2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毕业院校系及专业</w:t>
                  </w:r>
                </w:p>
              </w:tc>
              <w:tc>
                <w:tcPr>
                  <w:tcW w:w="3199" w:type="dxa"/>
                  <w:gridSpan w:val="2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rPr>
                      <w:rFonts w:hint="eastAsia" w:eastAsiaTheme="minor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7" w:type="dxa"/>
                  <w:vMerge w:val="continue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在职教育</w:t>
                  </w:r>
                </w:p>
              </w:tc>
              <w:tc>
                <w:tcPr>
                  <w:tcW w:w="2265" w:type="dxa"/>
                  <w:gridSpan w:val="2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毕业院校系及专业</w:t>
                  </w:r>
                </w:p>
              </w:tc>
              <w:tc>
                <w:tcPr>
                  <w:tcW w:w="3199" w:type="dxa"/>
                  <w:gridSpan w:val="2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rPr>
                      <w:rFonts w:hint="eastAsia" w:eastAsiaTheme="minor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80" w:hRule="atLeast"/>
              </w:trPr>
              <w:tc>
                <w:tcPr>
                  <w:tcW w:w="1077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rPr>
                      <w:rFonts w:hint="default" w:eastAsiaTheme="minor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个人简历（从大学开始填写，详填工作经历）</w:t>
                  </w:r>
                </w:p>
              </w:tc>
              <w:tc>
                <w:tcPr>
                  <w:tcW w:w="7984" w:type="dxa"/>
                  <w:gridSpan w:val="6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rPr>
                      <w:rFonts w:hint="eastAsia" w:eastAsiaTheme="minor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TY2NzU2ZWI5Njg4MmMyYjZjYzcwZjVjZTZjZGZlNTUifQ=="/>
  </w:docVars>
  <w:rsids>
    <w:rsidRoot w:val="00000000"/>
    <w:rsid w:val="24A81A41"/>
    <w:rsid w:val="26380151"/>
    <w:rsid w:val="35735A4B"/>
    <w:rsid w:val="378F6D12"/>
    <w:rsid w:val="5D8C6EFB"/>
    <w:rsid w:val="7E8D1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next w:val="6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paragraph" w:customStyle="1" w:styleId="6">
    <w:name w:val="样式1"/>
    <w:basedOn w:val="1"/>
    <w:qFormat/>
    <w:uiPriority w:val="0"/>
    <w:rPr>
      <w:b/>
      <w:color w:val="538135"/>
      <w:sz w:val="2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94</Words>
  <Characters>94</Characters>
  <Lines>20</Lines>
  <Paragraphs>15</Paragraphs>
  <TotalTime>1</TotalTime>
  <ScaleCrop>false</ScaleCrop>
  <LinksUpToDate>false</LinksUpToDate>
  <CharactersWithSpaces>94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2020-05-08T06:11:00Z</dcterms:created>
  <dc:creator>User274</dc:creator>
  <cp:lastModifiedBy>WPS_1556246731</cp:lastModifiedBy>
  <dcterms:modified xsi:type="dcterms:W3CDTF">2022-09-06T08:57:17Z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4076BA1AAE604094AF216AC344644F30</vt:lpwstr>
  </property>
</Properties>
</file>